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5BE6812" w:rsidR="00EC05A7" w:rsidRPr="007F32DF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A835E2">
        <w:rPr>
          <w:kern w:val="3"/>
          <w:lang w:val="en-US" w:eastAsia="ar-SA"/>
        </w:rPr>
        <w:t>04.02.2025.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328C1DE" w:rsidR="00EC05A7" w:rsidRPr="00A835E2" w:rsidRDefault="00EC05A7" w:rsidP="00B95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A835E2">
        <w:rPr>
          <w:b/>
          <w:bCs/>
          <w:kern w:val="3"/>
          <w:lang w:val="en-US" w:eastAsia="ar-SA"/>
        </w:rPr>
        <w:t>Ke</w:t>
      </w:r>
      <w:r w:rsidR="00A835E2">
        <w:rPr>
          <w:b/>
          <w:bCs/>
          <w:kern w:val="3"/>
          <w:lang w:val="sr-Cyrl-RS" w:eastAsia="ar-SA"/>
        </w:rPr>
        <w:t>рамички пролазни изолатор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F283880" w:rsidR="00EC05A7" w:rsidRPr="00A835E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A835E2">
        <w:rPr>
          <w:kern w:val="3"/>
          <w:lang w:val="sr-Cyrl-RS" w:eastAsia="ar-SA"/>
        </w:rPr>
        <w:t>до 50.000,00 динара</w:t>
      </w:r>
    </w:p>
    <w:p w14:paraId="603E68EA" w14:textId="6D77EF0F" w:rsidR="00EC05A7" w:rsidRPr="00A835E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sr-Cyrl-R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F943AA8" w:rsidR="00EC05A7" w:rsidRPr="00B9556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5. Рок испоруке:</w:t>
      </w:r>
      <w:r w:rsidR="00A835E2">
        <w:rPr>
          <w:b/>
          <w:kern w:val="3"/>
          <w:lang w:val="sr-Cyrl-RS" w:eastAsia="ar-SA"/>
        </w:rPr>
        <w:t xml:space="preserve">7 </w:t>
      </w:r>
      <w:r w:rsidR="00B349EF">
        <w:rPr>
          <w:b/>
          <w:kern w:val="3"/>
          <w:lang w:val="sr-Cyrl-RS" w:eastAsia="ar-SA"/>
        </w:rPr>
        <w:t xml:space="preserve">-10 </w:t>
      </w:r>
      <w:r w:rsidR="00A835E2">
        <w:rPr>
          <w:b/>
          <w:kern w:val="3"/>
          <w:lang w:val="sr-Cyrl-RS" w:eastAsia="ar-SA"/>
        </w:rPr>
        <w:t>дана</w:t>
      </w:r>
      <w:r w:rsidRPr="00EC05A7">
        <w:rPr>
          <w:b/>
          <w:kern w:val="3"/>
          <w:lang w:val="en-US" w:eastAsia="ar-SA"/>
        </w:rPr>
        <w:t xml:space="preserve"> 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FFC0707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B9556C">
        <w:rPr>
          <w:b/>
          <w:kern w:val="3"/>
          <w:lang w:val="sr-Cyrl-RS" w:eastAsia="ar-SA"/>
        </w:rPr>
        <w:t>/</w:t>
      </w:r>
    </w:p>
    <w:p w14:paraId="47D158B1" w14:textId="77777777" w:rsidR="00A835E2" w:rsidRDefault="00A835E2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</w:p>
    <w:p w14:paraId="1C396963" w14:textId="515A1265" w:rsidR="00A835E2" w:rsidRPr="00B9556C" w:rsidRDefault="00A835E2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b/>
          <w:kern w:val="3"/>
          <w:lang w:val="sr-Cyrl-RS" w:eastAsia="ar-SA"/>
        </w:rPr>
        <w:t>7.Начин плаћања: одложено 45 дана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31286A5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A835E2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5A882A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A835E2">
        <w:rPr>
          <w:b/>
          <w:bCs/>
          <w:kern w:val="3"/>
          <w:lang w:val="en-US" w:eastAsia="ar-SA"/>
        </w:rPr>
        <w:t>до</w:t>
      </w:r>
      <w:r w:rsidR="00A835E2" w:rsidRPr="00A835E2">
        <w:rPr>
          <w:b/>
          <w:bCs/>
          <w:kern w:val="3"/>
          <w:lang w:val="sr-Cyrl-RS" w:eastAsia="ar-SA"/>
        </w:rPr>
        <w:t xml:space="preserve"> 07.02.2025.</w:t>
      </w:r>
      <w:r w:rsidRPr="00A835E2">
        <w:rPr>
          <w:b/>
          <w:bCs/>
          <w:kern w:val="3"/>
          <w:lang w:val="en-US" w:eastAsia="ar-SA"/>
        </w:rPr>
        <w:t xml:space="preserve"> до</w:t>
      </w:r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181EB9D8" w14:textId="3908E90F" w:rsidR="00B9556C" w:rsidRPr="00A3396B" w:rsidRDefault="00B9556C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Горан Планојевић:</w:t>
      </w:r>
      <w:r w:rsidR="00A835E2">
        <w:rPr>
          <w:b/>
          <w:bCs/>
          <w:lang w:val="sr-Cyrl-RS"/>
        </w:rPr>
        <w:t>063-1161404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43958" w14:textId="77777777" w:rsidR="00CE7049" w:rsidRDefault="00CE7049">
      <w:r>
        <w:separator/>
      </w:r>
    </w:p>
  </w:endnote>
  <w:endnote w:type="continuationSeparator" w:id="0">
    <w:p w14:paraId="2993DBD7" w14:textId="77777777" w:rsidR="00CE7049" w:rsidRDefault="00CE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ADEAF" w14:textId="77777777" w:rsidR="00CE7049" w:rsidRDefault="00CE7049">
      <w:r>
        <w:separator/>
      </w:r>
    </w:p>
  </w:footnote>
  <w:footnote w:type="continuationSeparator" w:id="0">
    <w:p w14:paraId="0D3A3701" w14:textId="77777777" w:rsidR="00CE7049" w:rsidRDefault="00CE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016256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63E55"/>
    <w:rsid w:val="000C756B"/>
    <w:rsid w:val="001C1ADE"/>
    <w:rsid w:val="00231947"/>
    <w:rsid w:val="0023316C"/>
    <w:rsid w:val="00434B37"/>
    <w:rsid w:val="00447D63"/>
    <w:rsid w:val="00456BCA"/>
    <w:rsid w:val="004913EC"/>
    <w:rsid w:val="005C2B67"/>
    <w:rsid w:val="00707CE2"/>
    <w:rsid w:val="007260CD"/>
    <w:rsid w:val="007F32DF"/>
    <w:rsid w:val="00824215"/>
    <w:rsid w:val="00835F78"/>
    <w:rsid w:val="008432DD"/>
    <w:rsid w:val="00864A03"/>
    <w:rsid w:val="00942F87"/>
    <w:rsid w:val="00955644"/>
    <w:rsid w:val="00A3396B"/>
    <w:rsid w:val="00A835E2"/>
    <w:rsid w:val="00B349EF"/>
    <w:rsid w:val="00B9556C"/>
    <w:rsid w:val="00BE217F"/>
    <w:rsid w:val="00CE7049"/>
    <w:rsid w:val="00D409D4"/>
    <w:rsid w:val="00DE678A"/>
    <w:rsid w:val="00E45924"/>
    <w:rsid w:val="00E97BE4"/>
    <w:rsid w:val="00EC05A7"/>
    <w:rsid w:val="00EC7BBA"/>
    <w:rsid w:val="00E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25</cp:revision>
  <cp:lastPrinted>2024-01-19T10:16:00Z</cp:lastPrinted>
  <dcterms:created xsi:type="dcterms:W3CDTF">2024-01-19T06:19:00Z</dcterms:created>
  <dcterms:modified xsi:type="dcterms:W3CDTF">2025-02-04T07:23:00Z</dcterms:modified>
</cp:coreProperties>
</file>